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276A">
        <w:rPr>
          <w:rFonts w:ascii="Times New Roman" w:hAnsi="Times New Roman" w:cs="Times New Roman"/>
          <w:b/>
          <w:bCs/>
          <w:lang w:val="en-US"/>
        </w:rPr>
        <w:t>2</w:t>
      </w:r>
      <w:r w:rsidR="00C55FCD">
        <w:rPr>
          <w:rFonts w:ascii="Times New Roman" w:hAnsi="Times New Roman" w:cs="Times New Roman"/>
          <w:b/>
          <w:bCs/>
        </w:rPr>
        <w:t>3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C55FCD" w:rsidRPr="00C55FCD" w:rsidRDefault="00C55FCD" w:rsidP="00C55FCD">
      <w:pPr>
        <w:jc w:val="both"/>
        <w:rPr>
          <w:rFonts w:ascii="Times New Roman" w:hAnsi="Times New Roman" w:cs="Times New Roman"/>
          <w:color w:val="000000"/>
        </w:rPr>
      </w:pPr>
      <w:r w:rsidRPr="00C55FCD">
        <w:rPr>
          <w:rFonts w:ascii="Times New Roman" w:eastAsia="Times New Roman" w:hAnsi="Times New Roman" w:cs="Times New Roman"/>
          <w:lang w:eastAsia="en-US"/>
        </w:rPr>
        <w:t xml:space="preserve">1.Вземане на решение за извършване замяна на член в СИК на територията на Община Пазарджик по предложение на ПАТРИОТИЧЕН ФРОНТ  в изборите за общински съветници и кметове и произвеждане на национален референдум на 25.10.2015 г. </w:t>
      </w:r>
      <w:r w:rsidRPr="00C55FCD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C55FCD" w:rsidRPr="00C55FCD" w:rsidRDefault="00C55FCD" w:rsidP="00C55FCD">
      <w:pPr>
        <w:jc w:val="both"/>
        <w:rPr>
          <w:rFonts w:ascii="Times New Roman" w:hAnsi="Times New Roman" w:cs="Times New Roman"/>
          <w:color w:val="000000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C55FCD">
        <w:rPr>
          <w:rFonts w:ascii="Times New Roman" w:eastAsia="Times New Roman" w:hAnsi="Times New Roman" w:cs="Times New Roman"/>
          <w:lang w:eastAsia="en-US"/>
        </w:rPr>
        <w:t xml:space="preserve">2.Вземане на решение за извършване замяна на ръководен състав и членове в СИК на територията на Община Пазарджик по предложение на ПП ББЦ в изборите за общински съветници и кметове и произвеждане на национален референдум на 25.10.2015 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3.Вземане на решение за </w:t>
      </w:r>
      <w:r w:rsidRPr="00C55FCD">
        <w:rPr>
          <w:rFonts w:ascii="Times New Roman" w:eastAsia="Times New Roman" w:hAnsi="Times New Roman" w:cs="Times New Roman"/>
          <w:lang w:eastAsia="en-US"/>
        </w:rPr>
        <w:t xml:space="preserve">извършване замяна на ръководен състав и членове в СИК на територията на Община Пазарджик по предложение на ПП ГЕРБ в изборите за общински съветници и кметове и произвеждане на национален референдум на 25.10.2015 г. </w:t>
      </w:r>
    </w:p>
    <w:p w:rsidR="00C55FCD" w:rsidRPr="00C55FCD" w:rsidRDefault="00C55FCD" w:rsidP="00C55FCD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4.Вземане на решение за </w:t>
      </w:r>
      <w:r w:rsidRPr="00C55FC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извършване замяна на ръководен състав и членове в СИК на територията на Община Пазарджик по предложение на ПП ДПС в изборите за общински съветници и кметове и произвеждане на национален референдум на 25.10.2015 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5. </w:t>
      </w:r>
      <w:r w:rsidRPr="00C55FCD">
        <w:rPr>
          <w:rFonts w:ascii="Times New Roman" w:eastAsia="Times New Roman" w:hAnsi="Times New Roman" w:cs="Times New Roman"/>
          <w:lang w:eastAsia="en-US"/>
        </w:rPr>
        <w:t xml:space="preserve">Вземане на решение </w:t>
      </w:r>
      <w:r w:rsidRPr="00C55FCD">
        <w:rPr>
          <w:rFonts w:ascii="Times New Roman" w:eastAsia="Times New Roman" w:hAnsi="Times New Roman" w:cs="Times New Roman"/>
          <w:lang w:eastAsia="bg-BG"/>
        </w:rPr>
        <w:t>по</w:t>
      </w:r>
      <w:r w:rsidRPr="00C55FCD">
        <w:rPr>
          <w:rFonts w:ascii="Times New Roman" w:hAnsi="Times New Roman" w:cs="Times New Roman"/>
        </w:rPr>
        <w:t xml:space="preserve"> Жалба с </w:t>
      </w:r>
      <w:proofErr w:type="spellStart"/>
      <w:r w:rsidRPr="00C55FCD">
        <w:rPr>
          <w:rFonts w:ascii="Times New Roman" w:hAnsi="Times New Roman" w:cs="Times New Roman"/>
        </w:rPr>
        <w:t>Вх</w:t>
      </w:r>
      <w:proofErr w:type="spellEnd"/>
      <w:r w:rsidRPr="00C55FCD">
        <w:rPr>
          <w:rFonts w:ascii="Times New Roman" w:hAnsi="Times New Roman" w:cs="Times New Roman"/>
        </w:rPr>
        <w:t xml:space="preserve"> № 19- ЖС/ 23.10.2015г. </w:t>
      </w:r>
      <w:r w:rsidRPr="00C55FCD">
        <w:rPr>
          <w:rFonts w:ascii="Times New Roman" w:hAnsi="Times New Roman" w:cs="Times New Roman"/>
          <w:sz w:val="22"/>
          <w:szCs w:val="22"/>
        </w:rPr>
        <w:t xml:space="preserve">от Предизборния щаб на Българска Социалистическа партия за нарушения на чл.183, ал.5 от ИК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6. Вземане на решение за извършване замяна на ръководен състав и членове в СИК на територията на Община Пазарджик по предложение на партия „БЪЛГАРСКА СОЦИАЛИСТИЧЕСКА ПАРТИЯ“ в изборите за общински съветници и кметове и произвеждане на национален референдум на 25.10.2015г.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7.Вземане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общински съветници, регистрирана от ПП „Движение 21“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8.Вземане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t xml:space="preserve">кандидатската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кмет на община Пазарджик, регистрирана от БЪЛГАРСКА СОЦИАЛИСТИЧЕСКА ПАРТИЯ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9.Вземане на решение регистрация на заместващ застъпник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общински съветници, регистрирана от БЪЛГАРСКА СОЦИАЛИСТИЧЕСКА ПАРТИЯ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10. Вземане на решение по ж</w:t>
      </w:r>
      <w:r w:rsidRPr="00C55FCD">
        <w:rPr>
          <w:rFonts w:ascii="Times New Roman" w:hAnsi="Times New Roman" w:cs="Times New Roman"/>
          <w:sz w:val="22"/>
          <w:szCs w:val="22"/>
        </w:rPr>
        <w:t xml:space="preserve">алба с Вх. №17-ЖС/ 22.10.2015г. от  Кирил Димитров Мишев – кандидат за кмет на с.Цар Асен  за извършени нарушения на Изборния кодекс и </w:t>
      </w:r>
      <w:proofErr w:type="spellStart"/>
      <w:r w:rsidRPr="00C55FCD">
        <w:rPr>
          <w:rFonts w:ascii="Times New Roman" w:hAnsi="Times New Roman" w:cs="Times New Roman"/>
          <w:sz w:val="22"/>
          <w:szCs w:val="22"/>
        </w:rPr>
        <w:t>последващи</w:t>
      </w:r>
      <w:proofErr w:type="spellEnd"/>
      <w:r w:rsidRPr="00C55FCD">
        <w:rPr>
          <w:rFonts w:ascii="Times New Roman" w:hAnsi="Times New Roman" w:cs="Times New Roman"/>
          <w:sz w:val="22"/>
          <w:szCs w:val="22"/>
        </w:rPr>
        <w:t xml:space="preserve"> пров</w:t>
      </w:r>
      <w:bookmarkStart w:id="0" w:name="_GoBack"/>
      <w:bookmarkEnd w:id="0"/>
      <w:r w:rsidRPr="00C55FCD">
        <w:rPr>
          <w:rFonts w:ascii="Times New Roman" w:hAnsi="Times New Roman" w:cs="Times New Roman"/>
          <w:sz w:val="22"/>
          <w:szCs w:val="22"/>
        </w:rPr>
        <w:t>ерки в изпълнение на Решение №248-МИ/НР от 22.10.2015г. на ОИК Пазарджик.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11. Вземане на решение по </w:t>
      </w:r>
      <w:r w:rsidRPr="00C55FCD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C55FC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C55FCD">
        <w:rPr>
          <w:rFonts w:ascii="Times New Roman" w:hAnsi="Times New Roman" w:cs="Times New Roman"/>
          <w:sz w:val="22"/>
          <w:szCs w:val="22"/>
        </w:rPr>
        <w:t xml:space="preserve"> №18- ЖС/ 22.10.2015г. от  Сергей Леков </w:t>
      </w:r>
      <w:proofErr w:type="spellStart"/>
      <w:r w:rsidRPr="00C55FCD">
        <w:rPr>
          <w:rFonts w:ascii="Times New Roman" w:hAnsi="Times New Roman" w:cs="Times New Roman"/>
          <w:sz w:val="22"/>
          <w:szCs w:val="22"/>
        </w:rPr>
        <w:t>Калканов</w:t>
      </w:r>
      <w:proofErr w:type="spellEnd"/>
      <w:r w:rsidRPr="00C55FCD">
        <w:rPr>
          <w:rFonts w:ascii="Times New Roman" w:hAnsi="Times New Roman" w:cs="Times New Roman"/>
          <w:sz w:val="22"/>
          <w:szCs w:val="22"/>
        </w:rPr>
        <w:t xml:space="preserve"> –свещеник на  с.Цар Асен  за извършени нарушения на Изборния кодекс и </w:t>
      </w:r>
      <w:proofErr w:type="spellStart"/>
      <w:r w:rsidRPr="00C55FCD">
        <w:rPr>
          <w:rFonts w:ascii="Times New Roman" w:hAnsi="Times New Roman" w:cs="Times New Roman"/>
          <w:sz w:val="22"/>
          <w:szCs w:val="22"/>
        </w:rPr>
        <w:t>последващи</w:t>
      </w:r>
      <w:proofErr w:type="spellEnd"/>
      <w:r w:rsidRPr="00C55FCD">
        <w:rPr>
          <w:rFonts w:ascii="Times New Roman" w:hAnsi="Times New Roman" w:cs="Times New Roman"/>
          <w:sz w:val="22"/>
          <w:szCs w:val="22"/>
        </w:rPr>
        <w:t xml:space="preserve"> проверки в изпълнение на Решение №249-МИ/НР от 22.10.2015г. на ОИК Пазарджик.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12. Вземане на решение за регистрация на заместващи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общински съветници на 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Местна коалиция „Тодор Попов ЗА Пазарджик“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55FCD">
        <w:rPr>
          <w:rFonts w:ascii="Times New Roman" w:hAnsi="Times New Roman" w:cs="Times New Roman"/>
        </w:rPr>
        <w:t>13.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 Вземане на решение за заличаване и обявяване на представители на ПП ББЦ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14. Вземане на решение за регистрация на заместващ застъпник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общински съветници, регистрирана от ПП ББЦ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highlight w:val="yellow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15. Вземане на решение за поправка на сгрешено име на застъпник на Инициативен комитет за издигане на независим кандидат за кмет на Община Пазарджик Тодор Димитров Попов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16.Вземане на решение за р</w:t>
      </w:r>
      <w:r w:rsidRPr="00C55FCD">
        <w:rPr>
          <w:rFonts w:ascii="Times New Roman" w:eastAsia="Times New Roman" w:hAnsi="Times New Roman" w:cs="Times New Roman"/>
          <w:sz w:val="22"/>
          <w:szCs w:val="22"/>
          <w:lang w:eastAsia="bg-BG"/>
        </w:rPr>
        <w:t>егистрация на заместващ застъпник на кандидат за кмет, издигнат от Инициативен комитет за издигане на независим кандидат за кмет на Община Пазарджик Тодор Димитров Попов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17.Вземане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общински съветници, регистрирана от ПП ББЦ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en-US"/>
        </w:rPr>
        <w:t>18.Вземане на решение за извършване замяна на ръководен състав и членове в СИК на територията на Община Пазарджик по предложение на ПП АБВ в изборите за общински съветници и кметове и произвеждане на национален референдум на 25.10.2015 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19.Вземане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общински съветници, регистрирана от ПП „АТАКА“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280" w:after="280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color w:val="000000"/>
          <w:lang w:eastAsia="bg-BG"/>
        </w:rPr>
        <w:t xml:space="preserve">20.Вземане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color w:val="000000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color w:val="000000"/>
          <w:lang w:eastAsia="bg-BG"/>
        </w:rPr>
        <w:t xml:space="preserve"> от ПП „АБВ“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21. Вземане на решение за </w:t>
      </w:r>
      <w:r w:rsidRPr="00C55FCD">
        <w:rPr>
          <w:rFonts w:ascii="Times New Roman" w:eastAsia="Times New Roman" w:hAnsi="Times New Roman" w:cs="Times New Roman"/>
          <w:lang w:eastAsia="en-US"/>
        </w:rPr>
        <w:t xml:space="preserve">регистрация на заместващ застъпник на </w:t>
      </w:r>
      <w:r w:rsidRPr="00C55FCD">
        <w:rPr>
          <w:rFonts w:ascii="Times New Roman" w:eastAsiaTheme="minorHAnsi" w:hAnsi="Times New Roman" w:cs="Times New Roman"/>
          <w:lang w:eastAsia="en-US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en-US"/>
        </w:rPr>
        <w:t>общински съветници, регистрирана от Местна коалиция Благо Солов в съюз за Пазарджик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en-US"/>
        </w:rPr>
        <w:t>22. Вземане на решение за р</w:t>
      </w:r>
      <w:r w:rsidRPr="00C55FCD">
        <w:rPr>
          <w:rFonts w:ascii="Times New Roman" w:eastAsia="Times New Roman" w:hAnsi="Times New Roman" w:cs="Times New Roman"/>
          <w:lang w:eastAsia="bg-BG"/>
        </w:rPr>
        <w:t xml:space="preserve">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t xml:space="preserve">кандидатската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общински съветници, регистрирана от ПП „ГЕРБ“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23. 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t xml:space="preserve">кандидатската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общински съветници, регистрирана от ПП „ПОЛИТИЧЕСКО ДВИЖЕНИЕ ЕВРОРОМА“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C55FC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24.Вземане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C55FCD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ПП Движение за права и свободи - ДПС в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25.Вземане на решение за регистрация на </w:t>
      </w:r>
      <w:proofErr w:type="spellStart"/>
      <w:r w:rsidRPr="00C55FCD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C55FCD">
        <w:rPr>
          <w:rFonts w:ascii="Times New Roman" w:eastAsia="Times New Roman" w:hAnsi="Times New Roman" w:cs="Times New Roman"/>
          <w:lang w:eastAsia="bg-BG"/>
        </w:rPr>
        <w:t xml:space="preserve">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кмет на община, регистрирана от Коалиция „РЕФОРМАТОРСКИ БЛОК“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 xml:space="preserve">26.Вземане на решение за регистрация на заместващ застъпник на </w:t>
      </w:r>
      <w:r w:rsidRPr="00C55FCD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55FCD">
        <w:rPr>
          <w:rFonts w:ascii="Times New Roman" w:eastAsia="Times New Roman" w:hAnsi="Times New Roman" w:cs="Times New Roman"/>
          <w:lang w:eastAsia="bg-BG"/>
        </w:rPr>
        <w:t>общински съветници, регистрирана от Коалиция РЕФОРМАТОРСКИ БЛОК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27.Вземане на решение за извършване замяна на членове в СИК на територията на Община Пазарджик по предложение на РЕФОРМАТОРСКИ БЛОК  в изборите за общински съветници и кметове и произвеждане на национален референдум на 25.10.2015 г. </w:t>
      </w:r>
      <w:r w:rsidRPr="00C55FC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28. Вземане на решение за поправка на явна фактическа грешка в името на застъпник, подаден за регистрация от РЕФОРМАТОРСКИ БЛОК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29.Вземане на решение за публикуване списък на представители на КП РЕФОРМАТОРСКИ БЛОК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30.Вземане на решение за публикуване списък на представители на ПП „ГЕРБ“ в изборите за общински съветници и кметове на 25 октомври 2015г.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31.Вземане на решение за публикуване списък на представители на Коалиция Благо Солов в съюз за Пазарджик в изборите за общински съветници и кметове на 25 октомври 2015г.</w:t>
      </w:r>
    </w:p>
    <w:p w:rsidR="00C55FCD" w:rsidRPr="00C55FCD" w:rsidRDefault="00C55FCD" w:rsidP="00C55FCD">
      <w:pPr>
        <w:ind w:left="-142" w:right="-142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32.</w:t>
      </w:r>
      <w:r w:rsidRPr="00C55FC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Вземане на решение за извършване замяна на ръководен състав в СИК на територията на Община Пазарджик по предложение на Коалиция от партии ПАТРИОТИЧЕН ФРОНТ-НФСБ И ВМРО  в изборите за общински съветници и кметове и произвеждане на национален референдум на 25.10.2015 г. </w:t>
      </w:r>
      <w:r w:rsidRPr="00C55FC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C55FCD" w:rsidRPr="00C55FCD" w:rsidRDefault="00C55FCD" w:rsidP="00C55FCD">
      <w:pPr>
        <w:widowControl/>
        <w:shd w:val="clear" w:color="auto" w:fill="FFFFFF"/>
        <w:suppressAutoHyphens w:val="0"/>
        <w:spacing w:before="240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eastAsia="bg-BG"/>
        </w:rPr>
        <w:t>33.Поправка на явна фактическа грешка в името на застъпник, подаден за регистрация от Местна коалиция лаго Солов в съюз за Пазарджик  в изборите за общински съветници и кметове на 25 октомври 2015г.</w:t>
      </w:r>
    </w:p>
    <w:p w:rsidR="00C55FCD" w:rsidRPr="00C55FCD" w:rsidRDefault="00C55FCD" w:rsidP="00C55FCD">
      <w:pPr>
        <w:ind w:left="-142" w:right="-142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C55FCD">
        <w:rPr>
          <w:rFonts w:ascii="Times New Roman" w:eastAsia="Times New Roman" w:hAnsi="Times New Roman" w:cs="Times New Roman"/>
          <w:lang w:val="en-US" w:eastAsia="bg-BG"/>
        </w:rPr>
        <w:t>3</w:t>
      </w:r>
      <w:r w:rsidRPr="00C55FCD">
        <w:rPr>
          <w:rFonts w:ascii="Times New Roman" w:eastAsia="Times New Roman" w:hAnsi="Times New Roman" w:cs="Times New Roman"/>
          <w:lang w:eastAsia="bg-BG"/>
        </w:rPr>
        <w:t>4.Вземане на решение за публикуване списък на представители на ПП „Движение 21</w:t>
      </w:r>
      <w:proofErr w:type="gramStart"/>
      <w:r w:rsidRPr="00C55FCD">
        <w:rPr>
          <w:rFonts w:ascii="Times New Roman" w:eastAsia="Times New Roman" w:hAnsi="Times New Roman" w:cs="Times New Roman"/>
          <w:lang w:eastAsia="bg-BG"/>
        </w:rPr>
        <w:t>“ в</w:t>
      </w:r>
      <w:proofErr w:type="gramEnd"/>
      <w:r w:rsidRPr="00C55FCD">
        <w:rPr>
          <w:rFonts w:ascii="Times New Roman" w:eastAsia="Times New Roman" w:hAnsi="Times New Roman" w:cs="Times New Roman"/>
          <w:lang w:eastAsia="bg-BG"/>
        </w:rPr>
        <w:t xml:space="preserve"> изборите за общински съветници и кметове на 25 октомври 2015г. </w:t>
      </w: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C55FCD" w:rsidRPr="00C55FCD" w:rsidRDefault="00C55FCD" w:rsidP="00C55FCD">
      <w:pPr>
        <w:widowControl/>
        <w:suppressAutoHyphens w:val="0"/>
        <w:jc w:val="both"/>
        <w:rPr>
          <w:rFonts w:ascii="Times New Roman" w:eastAsia="Calibri" w:hAnsi="Times New Roman" w:cs="Times New Roman"/>
          <w:color w:val="000000"/>
          <w:lang w:eastAsia="bg-BG"/>
        </w:rPr>
      </w:pPr>
      <w:r w:rsidRPr="00C55FCD">
        <w:rPr>
          <w:rFonts w:ascii="Times New Roman" w:eastAsia="Calibri" w:hAnsi="Times New Roman" w:cs="Times New Roman"/>
          <w:color w:val="000000"/>
          <w:lang w:eastAsia="bg-BG"/>
        </w:rPr>
        <w:t>35.Вземане на решение за определяне на специалист към ОИК Пазарджик във връзка с подготовката за произвеждане на изборите за общински съветници и кметове и национален референдум на 25.10.2015г.</w:t>
      </w:r>
    </w:p>
    <w:p w:rsidR="00C55FCD" w:rsidRPr="00C55FCD" w:rsidRDefault="00C55FCD" w:rsidP="00C55FCD">
      <w:pPr>
        <w:ind w:left="-142" w:right="-142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C55FCD" w:rsidRPr="00C55FCD" w:rsidRDefault="00C55FCD" w:rsidP="00C55FCD">
      <w:pPr>
        <w:widowControl/>
        <w:suppressAutoHyphens w:val="0"/>
        <w:jc w:val="both"/>
        <w:rPr>
          <w:rFonts w:ascii="Times New Roman" w:eastAsia="Calibri" w:hAnsi="Times New Roman" w:cs="Times New Roman"/>
          <w:color w:val="000000"/>
          <w:lang w:eastAsia="bg-BG"/>
        </w:rPr>
      </w:pPr>
      <w:r w:rsidRPr="00C55FCD">
        <w:rPr>
          <w:rFonts w:ascii="Times New Roman" w:eastAsia="Calibri" w:hAnsi="Times New Roman" w:cs="Times New Roman"/>
          <w:color w:val="000000"/>
          <w:lang w:eastAsia="bg-BG"/>
        </w:rPr>
        <w:t>36.Вземане на решение за определяне на специалисти към ОИК Пазарджик във връзка с подготовката за произвеждане на изборите за общински съветници и кметове и национален референдум на 25.10.2015г.</w:t>
      </w:r>
    </w:p>
    <w:p w:rsidR="00165630" w:rsidRDefault="00165630" w:rsidP="00432F22">
      <w:pPr>
        <w:jc w:val="both"/>
      </w:pPr>
    </w:p>
    <w:sectPr w:rsidR="00165630" w:rsidSect="00C55FC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2B57ED"/>
    <w:rsid w:val="00432F22"/>
    <w:rsid w:val="00884549"/>
    <w:rsid w:val="00951078"/>
    <w:rsid w:val="0097780E"/>
    <w:rsid w:val="00BB5743"/>
    <w:rsid w:val="00C5276A"/>
    <w:rsid w:val="00C55FCD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0FFD-AA84-4192-A821-0265A2C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2015-09-19T15:08:00Z</dcterms:created>
  <dcterms:modified xsi:type="dcterms:W3CDTF">2015-10-23T18:59:00Z</dcterms:modified>
</cp:coreProperties>
</file>