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CD122C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D122C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CD122C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CD122C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56896">
        <w:rPr>
          <w:rFonts w:ascii="Times New Roman" w:hAnsi="Times New Roman" w:cs="Times New Roman"/>
          <w:b/>
          <w:bCs/>
          <w:lang w:val="en-US"/>
        </w:rPr>
        <w:t>12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256896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bookmarkStart w:id="0" w:name="_GoBack"/>
      <w:bookmarkEnd w:id="0"/>
      <w:r>
        <w:rPr>
          <w:b/>
          <w:bCs/>
        </w:rPr>
        <w:t xml:space="preserve">Проект за дневен ред </w:t>
      </w:r>
    </w:p>
    <w:p w:rsidR="00256896" w:rsidRPr="00256896" w:rsidRDefault="00256896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2A261F">
        <w:rPr>
          <w:color w:val="000000"/>
        </w:rPr>
        <w:t xml:space="preserve">1.Вземане на решение за поправка на явна фактическа грешка в </w:t>
      </w:r>
      <w:r w:rsidRPr="002A261F">
        <w:t>Решение № 12-МИ/НР 08.09.2015г., взето с Протокол № 3-МИ/НР 08.09.2015г. на ОИК Пазарджик, касаеща състава на СИК 131900089 и общия брой на секциите и членовете в тях.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2A261F">
        <w:rPr>
          <w:rFonts w:ascii="Times New Roman" w:hAnsi="Times New Roman" w:cs="Times New Roman"/>
          <w:color w:val="000000"/>
        </w:rPr>
        <w:t xml:space="preserve">2. Вземане на решение за регистрация </w:t>
      </w:r>
      <w:r w:rsidRPr="002A261F">
        <w:rPr>
          <w:rFonts w:ascii="Times New Roman" w:hAnsi="Times New Roman" w:cs="Times New Roman"/>
        </w:rPr>
        <w:t xml:space="preserve"> на партия БЪЛГАРСКА ДЕМОКРАТИЧНА ОБЩНОСТ за участие в изборите за общински съветници в община Пазарджик на 25 октомври 2015 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 w:rsidRPr="002A261F">
        <w:rPr>
          <w:color w:val="000000"/>
        </w:rPr>
        <w:t>3. Вземане на решение за регистрация</w:t>
      </w:r>
      <w:r w:rsidRPr="002A261F">
        <w:rPr>
          <w:color w:val="000000"/>
          <w:lang w:val="en-US"/>
        </w:rPr>
        <w:t xml:space="preserve"> </w:t>
      </w:r>
      <w:r w:rsidRPr="002A261F">
        <w:rPr>
          <w:color w:val="000000"/>
        </w:rPr>
        <w:t>на Местна коалиция „Благо Солов в съюз за Пазарджик” за участие в изборите за кмет на община  на 25 октомври 2015 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</w:rPr>
      </w:pPr>
      <w:r w:rsidRPr="002A261F">
        <w:rPr>
          <w:color w:val="000000"/>
          <w:lang w:val="en-US"/>
        </w:rPr>
        <w:t>4.</w:t>
      </w:r>
      <w:r w:rsidRPr="002A261F">
        <w:rPr>
          <w:color w:val="000000"/>
        </w:rPr>
        <w:t xml:space="preserve"> Вземане на решение за регистрация на Местна коалиция „Благо Солов в съюз за Пазарджик” за участие в изборите за общински съветници   на 25 октомври 2015 г.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2A261F">
        <w:rPr>
          <w:rFonts w:ascii="Times New Roman" w:hAnsi="Times New Roman" w:cs="Times New Roman"/>
          <w:color w:val="000000"/>
        </w:rPr>
        <w:t>5. Вземане на решение за регистрация на Местна коалиция „Благо Солов в съюз за Пазарджик” за участие в изборите за кметове на кметства  на 25 октомври 2015 г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</w:pPr>
      <w:r w:rsidRPr="002A261F">
        <w:t>6. Вземане на решение за регистрация на ПП АТАКА за участие в изборите  за кмет на община  на 25 октомври 2015г.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2A261F">
        <w:t>7. Вземане на решение за регистрация на ПП АТАКА за участие в изборите за кметове на кметства в община Пазарджик на 25 октомври 2015 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2A261F">
        <w:t>8. Вземане на решение за регистрация на</w:t>
      </w:r>
      <w:r w:rsidRPr="002A261F">
        <w:rPr>
          <w:shd w:val="clear" w:color="auto" w:fill="FEFEFE"/>
        </w:rPr>
        <w:t xml:space="preserve"> </w:t>
      </w:r>
      <w:r w:rsidRPr="002A261F">
        <w:t>ПП АТАКА за участие в изборите за общински съветници в община Пазарджик на 25 октомври 2015 г.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</w:rPr>
      </w:pPr>
      <w:r w:rsidRPr="002A261F">
        <w:rPr>
          <w:rFonts w:ascii="Times New Roman" w:hAnsi="Times New Roman" w:cs="Times New Roman"/>
        </w:rPr>
        <w:t>9. Вземане на решение за регистрация на  партия „</w:t>
      </w:r>
      <w:r w:rsidRPr="002A261F">
        <w:rPr>
          <w:rFonts w:ascii="Times New Roman" w:hAnsi="Times New Roman" w:cs="Times New Roman"/>
          <w:shd w:val="clear" w:color="auto" w:fill="FEFEFE"/>
        </w:rPr>
        <w:t>ВМРО - БЪЛГАРСКО НАЦИОНАЛНО ДВИЖЕНИЕ</w:t>
      </w:r>
      <w:r w:rsidRPr="002A261F">
        <w:rPr>
          <w:rFonts w:ascii="Times New Roman" w:hAnsi="Times New Roman" w:cs="Times New Roman"/>
        </w:rPr>
        <w:t>” за участие в изборите за общински съветници в община Пазарджик на 25 октомври 2015 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</w:pPr>
      <w:r w:rsidRPr="002A261F">
        <w:t>10. Вземане на решение</w:t>
      </w:r>
      <w:r w:rsidRPr="002A261F">
        <w:rPr>
          <w:shd w:val="clear" w:color="auto" w:fill="FEFEFE"/>
        </w:rPr>
        <w:t xml:space="preserve"> </w:t>
      </w:r>
      <w:r w:rsidRPr="002A261F">
        <w:t>за регистрация на</w:t>
      </w:r>
      <w:r w:rsidRPr="002A261F">
        <w:rPr>
          <w:shd w:val="clear" w:color="auto" w:fill="FEFEFE"/>
        </w:rPr>
        <w:t xml:space="preserve"> партия „ЗЕМЕДЕЛСКИ СЪЮЗ „АЛЕКСАНДЪР СТАМБОЛИЙСКИ"</w:t>
      </w:r>
      <w:r w:rsidRPr="002A261F">
        <w:rPr>
          <w:rStyle w:val="apple-converted-space"/>
          <w:shd w:val="clear" w:color="auto" w:fill="FEFEFE"/>
        </w:rPr>
        <w:t> </w:t>
      </w:r>
      <w:r w:rsidRPr="002A261F">
        <w:t>за участие в изборите за кметове на кметства в община  Пазарджик на 25 октомври 2015 г.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2A261F">
        <w:rPr>
          <w:rFonts w:ascii="Times New Roman" w:hAnsi="Times New Roman" w:cs="Times New Roman"/>
        </w:rPr>
        <w:t>11. Вземане на решение</w:t>
      </w:r>
      <w:r w:rsidRPr="002A261F">
        <w:rPr>
          <w:rFonts w:ascii="Times New Roman" w:hAnsi="Times New Roman" w:cs="Times New Roman"/>
          <w:shd w:val="clear" w:color="auto" w:fill="FEFEFE"/>
        </w:rPr>
        <w:t xml:space="preserve"> </w:t>
      </w:r>
      <w:r w:rsidRPr="002A261F">
        <w:rPr>
          <w:rFonts w:ascii="Times New Roman" w:hAnsi="Times New Roman" w:cs="Times New Roman"/>
        </w:rPr>
        <w:t>за регистрация на</w:t>
      </w:r>
      <w:r w:rsidRPr="002A261F">
        <w:rPr>
          <w:rFonts w:ascii="Times New Roman" w:hAnsi="Times New Roman" w:cs="Times New Roman"/>
          <w:shd w:val="clear" w:color="auto" w:fill="FEFEFE"/>
        </w:rPr>
        <w:t xml:space="preserve">  </w:t>
      </w:r>
      <w:r w:rsidRPr="002A261F">
        <w:rPr>
          <w:rFonts w:ascii="Times New Roman" w:hAnsi="Times New Roman" w:cs="Times New Roman"/>
        </w:rPr>
        <w:t>регистрация на  партия „</w:t>
      </w:r>
      <w:r w:rsidRPr="002A261F">
        <w:rPr>
          <w:rFonts w:ascii="Times New Roman" w:hAnsi="Times New Roman" w:cs="Times New Roman"/>
          <w:shd w:val="clear" w:color="auto" w:fill="FEFEFE"/>
        </w:rPr>
        <w:t>БЪЛГАРСКА НОВА ДЕМОКРАЦИЯ</w:t>
      </w:r>
      <w:r w:rsidRPr="002A261F">
        <w:rPr>
          <w:rFonts w:ascii="Times New Roman" w:hAnsi="Times New Roman" w:cs="Times New Roman"/>
        </w:rPr>
        <w:t>” за участие в изборите за общински съветници в община Пазарджик на 25 октомври 2015 г.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</w:rPr>
      </w:pPr>
      <w:r w:rsidRPr="002A261F">
        <w:rPr>
          <w:rFonts w:ascii="Times New Roman" w:hAnsi="Times New Roman" w:cs="Times New Roman"/>
        </w:rPr>
        <w:t>12. Вземане на решение за регистрация на  партия „</w:t>
      </w:r>
      <w:r w:rsidRPr="002A261F">
        <w:rPr>
          <w:rFonts w:ascii="Times New Roman" w:hAnsi="Times New Roman" w:cs="Times New Roman"/>
          <w:shd w:val="clear" w:color="auto" w:fill="FEFEFE"/>
        </w:rPr>
        <w:t>БЪЛГАРСКА НОВА ДЕМОКРАЦИЯ</w:t>
      </w:r>
      <w:r w:rsidRPr="002A261F">
        <w:rPr>
          <w:rFonts w:ascii="Times New Roman" w:hAnsi="Times New Roman" w:cs="Times New Roman"/>
        </w:rPr>
        <w:t>” за участие в изборите за кметове на кметства в община Пазарджик на 25 октомври 2015 г.</w:t>
      </w:r>
    </w:p>
    <w:p w:rsidR="005E2ADD" w:rsidRPr="002A261F" w:rsidRDefault="005E2ADD" w:rsidP="005E2ADD">
      <w:pPr>
        <w:pStyle w:val="NormalWeb"/>
        <w:shd w:val="clear" w:color="auto" w:fill="FEFEFE"/>
        <w:spacing w:before="0" w:beforeAutospacing="0" w:after="0" w:afterAutospacing="0"/>
        <w:ind w:firstLine="708"/>
        <w:jc w:val="both"/>
        <w:rPr>
          <w:lang w:val="en-US"/>
        </w:rPr>
      </w:pPr>
      <w:r w:rsidRPr="002A261F">
        <w:t xml:space="preserve">13. Вземане на решение за регистрация на </w:t>
      </w:r>
      <w:r w:rsidRPr="002A261F">
        <w:rPr>
          <w:shd w:val="clear" w:color="auto" w:fill="FEFEFE"/>
        </w:rPr>
        <w:t>ПП „НОВА ЗОРА"</w:t>
      </w:r>
      <w:r w:rsidRPr="002A261F">
        <w:rPr>
          <w:rStyle w:val="apple-converted-space"/>
          <w:shd w:val="clear" w:color="auto" w:fill="FEFEFE"/>
        </w:rPr>
        <w:t> </w:t>
      </w:r>
      <w:r w:rsidRPr="002A261F">
        <w:t xml:space="preserve"> за участие в изборите за общински съветници в община Пазарджик на 25 октомври 2015 г.</w:t>
      </w:r>
    </w:p>
    <w:p w:rsidR="005E2ADD" w:rsidRPr="002A261F" w:rsidRDefault="005E2ADD" w:rsidP="005E2ADD">
      <w:pPr>
        <w:ind w:firstLine="708"/>
        <w:jc w:val="both"/>
        <w:rPr>
          <w:rFonts w:ascii="Times New Roman" w:hAnsi="Times New Roman" w:cs="Times New Roman"/>
        </w:rPr>
      </w:pPr>
      <w:r w:rsidRPr="002A261F">
        <w:rPr>
          <w:rFonts w:ascii="Times New Roman" w:hAnsi="Times New Roman" w:cs="Times New Roman"/>
        </w:rPr>
        <w:t>1</w:t>
      </w:r>
      <w:r w:rsidRPr="002A261F">
        <w:rPr>
          <w:rFonts w:ascii="Times New Roman" w:hAnsi="Times New Roman" w:cs="Times New Roman"/>
          <w:lang w:val="en-US"/>
        </w:rPr>
        <w:t>4</w:t>
      </w:r>
      <w:r w:rsidRPr="002A261F">
        <w:rPr>
          <w:rFonts w:ascii="Times New Roman" w:hAnsi="Times New Roman" w:cs="Times New Roman"/>
        </w:rPr>
        <w:t xml:space="preserve">. Вземане на решение за регистрация на </w:t>
      </w:r>
      <w:r w:rsidRPr="002A261F">
        <w:rPr>
          <w:rFonts w:ascii="Times New Roman" w:hAnsi="Times New Roman" w:cs="Times New Roman"/>
          <w:color w:val="000000"/>
        </w:rPr>
        <w:t>Инициативен комитет за издигане на независим кандидат Христо Богданов Унтов за кмет на Община Пазарджик, за участие в изборите за кмет на община Пазарджик на 25 октомври 2015 г</w:t>
      </w:r>
      <w:r w:rsidRPr="002A261F">
        <w:rPr>
          <w:rFonts w:ascii="Times New Roman" w:hAnsi="Times New Roman" w:cs="Times New Roman"/>
        </w:rPr>
        <w:t>.</w:t>
      </w:r>
    </w:p>
    <w:p w:rsidR="005E2ADD" w:rsidRPr="002A261F" w:rsidRDefault="005E2ADD" w:rsidP="005E2AD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2A261F">
        <w:rPr>
          <w:rFonts w:ascii="Times New Roman" w:hAnsi="Times New Roman" w:cs="Times New Roman"/>
        </w:rPr>
        <w:t xml:space="preserve">15.Вземане на решение </w:t>
      </w:r>
      <w:r w:rsidRPr="002A261F">
        <w:rPr>
          <w:rFonts w:ascii="Times New Roman" w:hAnsi="Times New Roman" w:cs="Times New Roman"/>
          <w:color w:val="000000"/>
        </w:rPr>
        <w:t xml:space="preserve">допълване на Решение №16-МИ/10.09.2015 г. за регистрация на Местна коалиция „Тодор Попов ЗА Пазарджик” за участие в изборите за общински съветници на 25 октомври 2015 г., с вх.№ 1МК-ОС /10.09.2015 г., </w:t>
      </w:r>
    </w:p>
    <w:p w:rsidR="005E2ADD" w:rsidRPr="002A261F" w:rsidRDefault="005E2ADD" w:rsidP="005E2ADD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2A261F">
        <w:rPr>
          <w:rFonts w:ascii="Times New Roman" w:hAnsi="Times New Roman" w:cs="Times New Roman"/>
        </w:rPr>
        <w:t xml:space="preserve">16.Вземане на решение за </w:t>
      </w:r>
      <w:r w:rsidRPr="002A261F">
        <w:rPr>
          <w:rFonts w:ascii="Times New Roman" w:hAnsi="Times New Roman" w:cs="Times New Roman"/>
          <w:color w:val="000000"/>
        </w:rPr>
        <w:t>допълване на Решение №17-МИ/10.09.2015 г. за регистрация на Местна коалиция „Тодор Попов ЗА Пазарджик” за участие в изборите за кметове на кметства в община Пазарджик на 25 октомври 2015 г., с вх.№ 1МК-КК/ 10.09.2015 г.</w:t>
      </w:r>
    </w:p>
    <w:p w:rsidR="005E2ADD" w:rsidRPr="002A261F" w:rsidRDefault="005E2ADD" w:rsidP="005E2ADD">
      <w:pPr>
        <w:ind w:firstLine="651"/>
        <w:jc w:val="both"/>
        <w:rPr>
          <w:rFonts w:ascii="Times New Roman" w:hAnsi="Times New Roman" w:cs="Times New Roman"/>
          <w:color w:val="000000"/>
        </w:rPr>
      </w:pPr>
      <w:r w:rsidRPr="002A261F">
        <w:rPr>
          <w:rFonts w:ascii="Times New Roman" w:hAnsi="Times New Roman" w:cs="Times New Roman"/>
          <w:lang w:val="en-US"/>
        </w:rPr>
        <w:lastRenderedPageBreak/>
        <w:t>17</w:t>
      </w:r>
      <w:r w:rsidRPr="002A261F">
        <w:rPr>
          <w:rFonts w:ascii="Times New Roman" w:hAnsi="Times New Roman" w:cs="Times New Roman"/>
        </w:rPr>
        <w:t>.Вземане на решение за регистрация на партия „</w:t>
      </w:r>
      <w:r w:rsidRPr="002A261F">
        <w:rPr>
          <w:rFonts w:ascii="Times New Roman" w:hAnsi="Times New Roman" w:cs="Times New Roman"/>
          <w:lang w:val="en-US"/>
        </w:rPr>
        <w:t>ДВИЖЕНИЕ ЗА ЕВРОПЕЙСКА ИНТЕГРАЦИЯ</w:t>
      </w:r>
      <w:r w:rsidRPr="002A261F">
        <w:rPr>
          <w:rFonts w:ascii="Times New Roman" w:hAnsi="Times New Roman" w:cs="Times New Roman"/>
        </w:rPr>
        <w:t xml:space="preserve">” за участие в </w:t>
      </w:r>
      <w:r w:rsidRPr="002A261F">
        <w:rPr>
          <w:rFonts w:ascii="Times New Roman" w:hAnsi="Times New Roman" w:cs="Times New Roman"/>
          <w:color w:val="000000"/>
        </w:rPr>
        <w:t>изборите за кмет на община Пазарджик на 25 октомври 2015 г., с вх.№ 8 ПК-КО /12.09.2015 г.</w:t>
      </w:r>
    </w:p>
    <w:p w:rsidR="005E2ADD" w:rsidRDefault="005E2ADD" w:rsidP="005E2ADD">
      <w:pPr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2A261F">
        <w:rPr>
          <w:rFonts w:ascii="Times New Roman" w:hAnsi="Times New Roman" w:cs="Times New Roman"/>
        </w:rPr>
        <w:t>18.Вземане на решение за регистрация на партия „</w:t>
      </w:r>
      <w:r w:rsidRPr="002A261F">
        <w:rPr>
          <w:rFonts w:ascii="Times New Roman" w:hAnsi="Times New Roman" w:cs="Times New Roman"/>
          <w:lang w:val="en-US"/>
        </w:rPr>
        <w:t>ДВИЖЕНИЕ ЗА ЕВРОПЕЙСКА ИНТЕГРАЦИЯ</w:t>
      </w:r>
      <w:r w:rsidRPr="002A261F">
        <w:rPr>
          <w:rFonts w:ascii="Times New Roman" w:hAnsi="Times New Roman" w:cs="Times New Roman"/>
        </w:rPr>
        <w:t xml:space="preserve">” за участие в </w:t>
      </w:r>
      <w:r w:rsidRPr="002A261F">
        <w:rPr>
          <w:rFonts w:ascii="Times New Roman" w:hAnsi="Times New Roman" w:cs="Times New Roman"/>
          <w:color w:val="000000"/>
        </w:rPr>
        <w:t>изборите за общински съветници в община Пазарджик на 25 октомври 2015 г., с вх.№ 15 ПК-ОС /12.09.2015 г.</w:t>
      </w:r>
    </w:p>
    <w:p w:rsidR="005E2ADD" w:rsidRDefault="005E2ADD" w:rsidP="005E2ADD">
      <w:pPr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9</w:t>
      </w:r>
      <w:r w:rsidRPr="002A261F">
        <w:rPr>
          <w:rFonts w:ascii="Times New Roman" w:hAnsi="Times New Roman" w:cs="Times New Roman"/>
        </w:rPr>
        <w:t xml:space="preserve">.Вземане на решение за регистрация </w:t>
      </w:r>
      <w:r w:rsidRPr="006E3525">
        <w:rPr>
          <w:rFonts w:ascii="Times New Roman" w:hAnsi="Times New Roman" w:cs="Times New Roman"/>
        </w:rPr>
        <w:t xml:space="preserve">на  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ПП „</w:t>
      </w:r>
      <w:r>
        <w:rPr>
          <w:rFonts w:ascii="Times New Roman" w:hAnsi="Times New Roman" w:cs="Times New Roman"/>
          <w:color w:val="000000"/>
          <w:shd w:val="clear" w:color="auto" w:fill="FEFEFE"/>
        </w:rPr>
        <w:t>БЪЛГАРСКА СОЦИАЛИСТИЧЕСКА ПАРТИЯ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"</w:t>
      </w:r>
      <w:r w:rsidRPr="006E3525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 w:rsidRPr="006E3525">
        <w:rPr>
          <w:rFonts w:ascii="Times New Roman" w:hAnsi="Times New Roman" w:cs="Times New Roman"/>
        </w:rPr>
        <w:t xml:space="preserve"> за участие в изборите за общински съветници в община Пазарджик на 25 октомври 2015 г.</w:t>
      </w:r>
    </w:p>
    <w:p w:rsidR="005E2ADD" w:rsidRPr="00D10942" w:rsidRDefault="005E2ADD" w:rsidP="005E2A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20</w:t>
      </w:r>
      <w:r w:rsidRPr="002A261F">
        <w:rPr>
          <w:rFonts w:ascii="Times New Roman" w:hAnsi="Times New Roman" w:cs="Times New Roman"/>
        </w:rPr>
        <w:t xml:space="preserve">.Вземане на решение за регистрация </w:t>
      </w:r>
      <w:proofErr w:type="gramStart"/>
      <w:r w:rsidRPr="006E3525">
        <w:rPr>
          <w:rFonts w:ascii="Times New Roman" w:hAnsi="Times New Roman" w:cs="Times New Roman"/>
        </w:rPr>
        <w:t xml:space="preserve">на  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ПП</w:t>
      </w:r>
      <w:proofErr w:type="gramEnd"/>
      <w:r w:rsidRPr="006E3525">
        <w:rPr>
          <w:rFonts w:ascii="Times New Roman" w:hAnsi="Times New Roman" w:cs="Times New Roman"/>
          <w:color w:val="000000"/>
          <w:shd w:val="clear" w:color="auto" w:fill="FEFEFE"/>
        </w:rPr>
        <w:t xml:space="preserve"> „</w:t>
      </w:r>
      <w:r>
        <w:rPr>
          <w:rFonts w:ascii="Times New Roman" w:hAnsi="Times New Roman" w:cs="Times New Roman"/>
          <w:color w:val="000000"/>
          <w:shd w:val="clear" w:color="auto" w:fill="FEFEFE"/>
        </w:rPr>
        <w:t>БЪЛГАРСКА СОЦИАЛИСТИЧЕСКА ПАРТИЯ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"</w:t>
      </w:r>
      <w:r w:rsidRPr="006E3525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 w:rsidRPr="006E3525">
        <w:rPr>
          <w:rFonts w:ascii="Times New Roman" w:hAnsi="Times New Roman" w:cs="Times New Roman"/>
        </w:rPr>
        <w:t xml:space="preserve"> за участие в изборите за </w:t>
      </w:r>
      <w:r>
        <w:rPr>
          <w:rFonts w:ascii="Times New Roman" w:hAnsi="Times New Roman" w:cs="Times New Roman"/>
        </w:rPr>
        <w:t xml:space="preserve">кмет на </w:t>
      </w:r>
      <w:r w:rsidRPr="006E3525">
        <w:rPr>
          <w:rFonts w:ascii="Times New Roman" w:hAnsi="Times New Roman" w:cs="Times New Roman"/>
        </w:rPr>
        <w:t xml:space="preserve"> община </w:t>
      </w:r>
      <w:r>
        <w:rPr>
          <w:rFonts w:ascii="Times New Roman" w:hAnsi="Times New Roman" w:cs="Times New Roman"/>
        </w:rPr>
        <w:t>Пазарджик на 25 октомври 2015 г</w:t>
      </w:r>
      <w:r w:rsidRPr="006E3525">
        <w:rPr>
          <w:rFonts w:ascii="Times New Roman" w:hAnsi="Times New Roman" w:cs="Times New Roman"/>
        </w:rPr>
        <w:t>.</w:t>
      </w:r>
    </w:p>
    <w:p w:rsidR="005E2ADD" w:rsidRPr="006E3525" w:rsidRDefault="005E2ADD" w:rsidP="005E2A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21</w:t>
      </w:r>
      <w:r w:rsidRPr="002A261F">
        <w:rPr>
          <w:rFonts w:ascii="Times New Roman" w:hAnsi="Times New Roman" w:cs="Times New Roman"/>
        </w:rPr>
        <w:t xml:space="preserve">.Вземане на решение за регистрация </w:t>
      </w:r>
      <w:proofErr w:type="gramStart"/>
      <w:r w:rsidRPr="006E3525">
        <w:rPr>
          <w:rFonts w:ascii="Times New Roman" w:hAnsi="Times New Roman" w:cs="Times New Roman"/>
        </w:rPr>
        <w:t xml:space="preserve">на  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ПП</w:t>
      </w:r>
      <w:proofErr w:type="gramEnd"/>
      <w:r w:rsidRPr="006E3525">
        <w:rPr>
          <w:rFonts w:ascii="Times New Roman" w:hAnsi="Times New Roman" w:cs="Times New Roman"/>
          <w:color w:val="000000"/>
          <w:shd w:val="clear" w:color="auto" w:fill="FEFEFE"/>
        </w:rPr>
        <w:t xml:space="preserve"> „</w:t>
      </w:r>
      <w:r>
        <w:rPr>
          <w:rFonts w:ascii="Times New Roman" w:hAnsi="Times New Roman" w:cs="Times New Roman"/>
          <w:color w:val="000000"/>
          <w:shd w:val="clear" w:color="auto" w:fill="FEFEFE"/>
        </w:rPr>
        <w:t>БЪЛГАРСКА СОЦИАЛИСТИЧЕСКА ПАРТИЯ</w:t>
      </w:r>
      <w:r w:rsidRPr="006E3525">
        <w:rPr>
          <w:rFonts w:ascii="Times New Roman" w:hAnsi="Times New Roman" w:cs="Times New Roman"/>
          <w:color w:val="000000"/>
          <w:shd w:val="clear" w:color="auto" w:fill="FEFEFE"/>
        </w:rPr>
        <w:t>"</w:t>
      </w:r>
      <w:r w:rsidRPr="006E3525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 w:rsidRPr="006E3525">
        <w:rPr>
          <w:rFonts w:ascii="Times New Roman" w:hAnsi="Times New Roman" w:cs="Times New Roman"/>
        </w:rPr>
        <w:t xml:space="preserve"> за участие в изборите за </w:t>
      </w:r>
      <w:r>
        <w:rPr>
          <w:rFonts w:ascii="Times New Roman" w:hAnsi="Times New Roman" w:cs="Times New Roman"/>
        </w:rPr>
        <w:t xml:space="preserve">кметове на кметства в </w:t>
      </w:r>
      <w:r w:rsidRPr="006E3525">
        <w:rPr>
          <w:rFonts w:ascii="Times New Roman" w:hAnsi="Times New Roman" w:cs="Times New Roman"/>
        </w:rPr>
        <w:t>общин</w:t>
      </w:r>
      <w:r>
        <w:rPr>
          <w:rFonts w:ascii="Times New Roman" w:hAnsi="Times New Roman" w:cs="Times New Roman"/>
        </w:rPr>
        <w:t>а Пазарджик на 25 октомври 2015</w:t>
      </w:r>
      <w:r w:rsidRPr="006E3525">
        <w:rPr>
          <w:rFonts w:ascii="Times New Roman" w:hAnsi="Times New Roman" w:cs="Times New Roman"/>
        </w:rPr>
        <w:t>г.</w:t>
      </w:r>
    </w:p>
    <w:p w:rsidR="00165630" w:rsidRDefault="00165630"/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5E2ADD"/>
    <w:rsid w:val="00165630"/>
    <w:rsid w:val="00256896"/>
    <w:rsid w:val="005E2ADD"/>
    <w:rsid w:val="00951078"/>
    <w:rsid w:val="0097780E"/>
    <w:rsid w:val="00CD122C"/>
    <w:rsid w:val="00E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AD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character" w:customStyle="1" w:styleId="apple-converted-space">
    <w:name w:val="apple-converted-space"/>
    <w:basedOn w:val="DefaultParagraphFont"/>
    <w:rsid w:val="005E2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36.82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2</Pages>
  <Words>574</Words>
  <Characters>3272</Characters>
  <Application>Microsoft Office Word</Application>
  <DocSecurity>0</DocSecurity>
  <Lines>27</Lines>
  <Paragraphs>7</Paragraphs>
  <ScaleCrop>false</ScaleCrop>
  <Company>Grizli777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2</cp:revision>
  <dcterms:created xsi:type="dcterms:W3CDTF">2015-09-12T13:42:00Z</dcterms:created>
  <dcterms:modified xsi:type="dcterms:W3CDTF">2015-09-12T13:42:00Z</dcterms:modified>
</cp:coreProperties>
</file>